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4520E" w14:textId="13D93BDC" w:rsidR="000040DA" w:rsidRDefault="000040DA" w:rsidP="14E6E107">
      <w:pPr>
        <w:ind w:firstLine="72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14E6E107">
        <w:rPr>
          <w:rFonts w:ascii="Arial" w:hAnsi="Arial" w:cs="Arial"/>
          <w:b/>
          <w:bCs/>
          <w:sz w:val="28"/>
          <w:szCs w:val="28"/>
        </w:rPr>
        <w:t xml:space="preserve">Registration for Breakfast Club at </w:t>
      </w:r>
      <w:r w:rsidR="00406ECB">
        <w:rPr>
          <w:rFonts w:ascii="Arial" w:hAnsi="Arial" w:cs="Arial"/>
          <w:b/>
          <w:bCs/>
          <w:sz w:val="28"/>
          <w:szCs w:val="28"/>
        </w:rPr>
        <w:t>Viridis Schools</w:t>
      </w:r>
    </w:p>
    <w:p w14:paraId="0D4CB2F7" w14:textId="77777777" w:rsidR="000040DA" w:rsidRDefault="000040DA" w:rsidP="000040DA">
      <w:pPr>
        <w:rPr>
          <w:rFonts w:ascii="Arial" w:hAnsi="Arial" w:cs="Arial"/>
          <w:sz w:val="16"/>
          <w:szCs w:val="16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47"/>
        <w:gridCol w:w="4245"/>
      </w:tblGrid>
      <w:tr w:rsidR="000040DA" w14:paraId="28F76943" w14:textId="77777777" w:rsidTr="008D00DD">
        <w:trPr>
          <w:cantSplit/>
          <w:trHeight w:val="11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7A52F8" w14:textId="77777777" w:rsidR="000040DA" w:rsidRDefault="000040DA">
            <w:pPr>
              <w:spacing w:line="276" w:lineRule="auto"/>
              <w:rPr>
                <w:rFonts w:ascii="Arial" w:hAnsi="Arial" w:cs="Arial"/>
                <w:b/>
                <w:bCs/>
                <w:smallCaps/>
                <w:color w:val="C0504D"/>
                <w:spacing w:val="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C0504D"/>
                <w:spacing w:val="5"/>
                <w:sz w:val="20"/>
                <w:szCs w:val="20"/>
              </w:rPr>
              <w:t>OFFICE USE ONLY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880" w14:textId="77777777" w:rsidR="000040DA" w:rsidRDefault="000040DA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0040DA" w14:paraId="0BE3F914" w14:textId="77777777" w:rsidTr="00406ECB">
        <w:trPr>
          <w:cantSplit/>
          <w:trHeight w:val="23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031C" w14:textId="77777777" w:rsidR="000040DA" w:rsidRDefault="000040DA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C0504D"/>
                <w:sz w:val="20"/>
                <w:szCs w:val="20"/>
              </w:rPr>
              <w:t>START DATE:</w:t>
            </w:r>
          </w:p>
          <w:p w14:paraId="011A25DD" w14:textId="77777777" w:rsidR="000040DA" w:rsidRDefault="000040DA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36D8" w14:textId="03176EB9" w:rsidR="000040DA" w:rsidRDefault="00406ECB" w:rsidP="00406ECB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C0504D"/>
                <w:sz w:val="20"/>
                <w:szCs w:val="20"/>
              </w:rPr>
              <w:t>SCHOOL SITE:</w:t>
            </w:r>
          </w:p>
        </w:tc>
      </w:tr>
      <w:tr w:rsidR="000040DA" w14:paraId="5612586E" w14:textId="77777777" w:rsidTr="008D00DD">
        <w:trPr>
          <w:cantSplit/>
          <w:trHeight w:val="23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35D4" w14:textId="56F878BC" w:rsidR="000040DA" w:rsidRDefault="000040DA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C0504D"/>
                <w:sz w:val="20"/>
                <w:szCs w:val="20"/>
              </w:rPr>
              <w:t>CLASS:</w:t>
            </w:r>
          </w:p>
          <w:p w14:paraId="3238DD62" w14:textId="77777777" w:rsidR="000040DA" w:rsidRDefault="000040DA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CA7F" w14:textId="77777777" w:rsidR="000040DA" w:rsidRDefault="000040DA" w:rsidP="008D00DD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C0504D"/>
                <w:sz w:val="20"/>
                <w:szCs w:val="20"/>
              </w:rPr>
              <w:t>YEAR GROUP:</w:t>
            </w:r>
          </w:p>
        </w:tc>
      </w:tr>
      <w:tr w:rsidR="000040DA" w14:paraId="3C5D0F89" w14:textId="77777777" w:rsidTr="008D00DD">
        <w:trPr>
          <w:cantSplit/>
          <w:trHeight w:val="184"/>
          <w:jc w:val="center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5C30" w14:textId="77777777" w:rsidR="000040DA" w:rsidRDefault="000040D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F86A51" w14:textId="77777777" w:rsidR="000040DA" w:rsidRDefault="000040D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366D7" w14:textId="77777777" w:rsidR="000040DA" w:rsidRDefault="000040DA">
            <w:pPr>
              <w:spacing w:line="276" w:lineRule="auto"/>
              <w:ind w:left="33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4FF866FB" w14:textId="77777777" w:rsidTr="008D00DD">
        <w:trPr>
          <w:cantSplit/>
          <w:trHeight w:val="56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4E8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9B5D4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FULL NAME:</w:t>
            </w:r>
          </w:p>
          <w:p w14:paraId="1F214EEC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DD837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090388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NAME:</w:t>
            </w:r>
          </w:p>
          <w:p w14:paraId="60D9650D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C1A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75E6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  <w:p w14:paraId="7C6CB1B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0EAF6BF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108F700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  [    ]                    GIRL   [    ]</w:t>
            </w:r>
          </w:p>
        </w:tc>
      </w:tr>
      <w:tr w:rsidR="008D00DD" w14:paraId="06736CF8" w14:textId="77777777" w:rsidTr="004735F3">
        <w:trPr>
          <w:cantSplit/>
          <w:trHeight w:val="751"/>
          <w:jc w:val="center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D09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5B10C2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ADDRESS:</w:t>
            </w:r>
          </w:p>
          <w:p w14:paraId="4A9E97D3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1336014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AF9C4B7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FC9E70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56EF34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CODE:</w:t>
            </w:r>
          </w:p>
          <w:p w14:paraId="5B452FF0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FD7B64" w14:textId="6D380E0E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3F163FF4" w14:textId="77777777" w:rsidTr="000040DA">
        <w:trPr>
          <w:cantSplit/>
          <w:trHeight w:val="209"/>
          <w:jc w:val="center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51FC" w14:textId="77777777" w:rsidR="008D00DD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Siblings in school:         YES   [   ]                 NO   [    ]       Name of sibling(s):</w:t>
            </w:r>
          </w:p>
          <w:p w14:paraId="15281E11" w14:textId="43F1F329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414D6708" w14:textId="77777777" w:rsidTr="008D00DD">
        <w:trPr>
          <w:trHeight w:val="23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2A8A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telephone:</w:t>
            </w:r>
          </w:p>
          <w:p w14:paraId="53A03BF2" w14:textId="0AF809DD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979E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</w:tr>
      <w:tr w:rsidR="000040DA" w14:paraId="595DE51D" w14:textId="77777777" w:rsidTr="000040DA">
        <w:trPr>
          <w:cantSplit/>
          <w:trHeight w:val="284"/>
          <w:jc w:val="center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878E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Parents/Carers with whom the child lives:</w:t>
            </w:r>
          </w:p>
          <w:p w14:paraId="4B3B30C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ADBC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57143A16" w14:textId="77777777" w:rsidTr="000040DA">
        <w:trPr>
          <w:cantSplit/>
          <w:trHeight w:val="172"/>
          <w:jc w:val="center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6D7E" w14:textId="77777777" w:rsidR="000040DA" w:rsidRDefault="000040DA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Where can we contact you during morning?</w:t>
            </w:r>
          </w:p>
        </w:tc>
      </w:tr>
      <w:tr w:rsidR="000040DA" w14:paraId="79001B2E" w14:textId="77777777" w:rsidTr="008D00DD">
        <w:trPr>
          <w:trHeight w:val="16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A7E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Main Carer: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8ED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Main Carer:</w:t>
            </w:r>
          </w:p>
        </w:tc>
      </w:tr>
      <w:tr w:rsidR="000040DA" w14:paraId="3A2745CC" w14:textId="77777777" w:rsidTr="008D00DD">
        <w:trPr>
          <w:trHeight w:val="19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9C3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0261FAB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4F1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30BF68E1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5EF0DF12" w14:textId="77777777" w:rsidTr="008D00DD">
        <w:trPr>
          <w:trHeight w:val="7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69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0CAAF2F2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536E5F7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0E31C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93B8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0040DA" w14:paraId="6A6E3768" w14:textId="77777777" w:rsidTr="008D00DD">
        <w:trPr>
          <w:trHeight w:val="1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E96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0192D3A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4D6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2CFC69A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4BA8960C" w14:textId="77777777" w:rsidTr="008D00DD">
        <w:trPr>
          <w:trHeight w:val="19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7C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29755521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E2F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280E679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62719DDB" w14:textId="77777777" w:rsidTr="000040DA">
        <w:trPr>
          <w:cantSplit/>
          <w:trHeight w:val="162"/>
          <w:jc w:val="center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18D0" w14:textId="77777777" w:rsidR="000040DA" w:rsidRDefault="000040DA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List below the people allowed/authorised to bring/collect your child to/from school</w:t>
            </w:r>
          </w:p>
        </w:tc>
      </w:tr>
      <w:tr w:rsidR="000040DA" w14:paraId="453EA381" w14:textId="77777777" w:rsidTr="000040DA">
        <w:trPr>
          <w:cantSplit/>
          <w:trHeight w:val="2741"/>
          <w:jc w:val="center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C08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30429C7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  __________________________________________</w:t>
            </w:r>
          </w:p>
          <w:p w14:paraId="21C38140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423270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5E9BF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  __________________________________________</w:t>
            </w:r>
          </w:p>
          <w:p w14:paraId="44353647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701F3A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6AE152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  __________________________________________</w:t>
            </w:r>
          </w:p>
          <w:p w14:paraId="6F52B3D2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2C95F7F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16DAC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  __________________________________________</w:t>
            </w:r>
          </w:p>
          <w:p w14:paraId="3EB90D7E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47627A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C01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99EB9A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No:_____________________</w:t>
            </w:r>
          </w:p>
          <w:p w14:paraId="51F0599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A169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0F6FE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No:_____________________</w:t>
            </w:r>
          </w:p>
          <w:p w14:paraId="15805634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77B9F7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2637F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No: ____________________</w:t>
            </w:r>
          </w:p>
          <w:p w14:paraId="203D9C54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A312B0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10D16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No: ____________________</w:t>
            </w:r>
          </w:p>
        </w:tc>
      </w:tr>
    </w:tbl>
    <w:p w14:paraId="0F135718" w14:textId="77777777" w:rsidR="000040DA" w:rsidRDefault="000040DA" w:rsidP="000040DA">
      <w:pPr>
        <w:rPr>
          <w:rFonts w:ascii="Arial" w:hAnsi="Arial" w:cs="Arial"/>
          <w:b/>
          <w:sz w:val="20"/>
          <w:szCs w:val="20"/>
        </w:rPr>
      </w:pPr>
    </w:p>
    <w:p w14:paraId="7400F547" w14:textId="77777777" w:rsidR="000040DA" w:rsidRDefault="000040DA" w:rsidP="000040DA">
      <w:pPr>
        <w:rPr>
          <w:rFonts w:ascii="Arial" w:hAnsi="Arial" w:cs="Arial"/>
          <w:b/>
          <w:sz w:val="20"/>
          <w:szCs w:val="20"/>
        </w:rPr>
      </w:pPr>
    </w:p>
    <w:p w14:paraId="63CEA285" w14:textId="77777777" w:rsidR="000040DA" w:rsidRDefault="000040DA" w:rsidP="000040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BREAKFAST CLUB TIMES</w:t>
      </w:r>
    </w:p>
    <w:p w14:paraId="093DC0BB" w14:textId="77777777" w:rsidR="000040DA" w:rsidRDefault="000040DA" w:rsidP="000040DA">
      <w:pPr>
        <w:rPr>
          <w:rFonts w:ascii="Arial" w:hAnsi="Arial" w:cs="Arial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3676"/>
        <w:gridCol w:w="3577"/>
      </w:tblGrid>
      <w:tr w:rsidR="000040DA" w14:paraId="213B07E8" w14:textId="77777777" w:rsidTr="00956130">
        <w:trPr>
          <w:cantSplit/>
          <w:trHeight w:val="72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7571" w14:textId="3B2618C1" w:rsidR="000040DA" w:rsidRDefault="000040DA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Friday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29AC" w14:textId="3F907855" w:rsidR="000040DA" w:rsidRDefault="000040DA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7.45am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791B" w14:textId="358BCD29" w:rsidR="000040DA" w:rsidRDefault="000040DA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8.</w:t>
            </w:r>
            <w:r w:rsidR="007458B4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956130" w14:paraId="4B76FAD3" w14:textId="77777777" w:rsidTr="00956130">
        <w:trPr>
          <w:cantSplit/>
          <w:trHeight w:val="72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EE16" w14:textId="3F9CA86A" w:rsidR="00956130" w:rsidRPr="00956130" w:rsidRDefault="00956130" w:rsidP="007458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130">
              <w:rPr>
                <w:rFonts w:ascii="Arial" w:hAnsi="Arial" w:cs="Arial"/>
                <w:sz w:val="20"/>
                <w:szCs w:val="20"/>
              </w:rPr>
              <w:t xml:space="preserve">FSM Daily Cost- </w:t>
            </w:r>
            <w:r w:rsidRPr="00956130">
              <w:rPr>
                <w:rFonts w:ascii="Arial" w:hAnsi="Arial" w:cs="Arial"/>
                <w:b/>
                <w:sz w:val="20"/>
                <w:szCs w:val="20"/>
              </w:rPr>
              <w:t>£1.00</w:t>
            </w:r>
          </w:p>
          <w:p w14:paraId="75CAACB4" w14:textId="6E9CB767" w:rsidR="00956130" w:rsidRDefault="00956130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30">
              <w:rPr>
                <w:rFonts w:ascii="Arial" w:hAnsi="Arial" w:cs="Arial"/>
                <w:sz w:val="20"/>
                <w:szCs w:val="20"/>
              </w:rPr>
              <w:t xml:space="preserve">Non FSM Daily Cost- </w:t>
            </w:r>
            <w:r w:rsidRPr="00956130">
              <w:rPr>
                <w:rFonts w:ascii="Arial" w:hAnsi="Arial" w:cs="Arial"/>
                <w:b/>
                <w:sz w:val="20"/>
                <w:szCs w:val="20"/>
              </w:rPr>
              <w:t>£1.50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C8A" w14:textId="77777777" w:rsidR="00956130" w:rsidRDefault="00956130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FSM Weekly Cost- </w:t>
            </w:r>
            <w:r>
              <w:rPr>
                <w:rFonts w:ascii="Arial" w:hAnsi="Arial" w:cs="Arial"/>
                <w:b/>
                <w:sz w:val="20"/>
                <w:szCs w:val="20"/>
              </w:rPr>
              <w:t>£5.00</w:t>
            </w:r>
          </w:p>
          <w:p w14:paraId="7B506807" w14:textId="3FFD3FD2" w:rsidR="00956130" w:rsidRDefault="00956130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FSM Weekly Cost- </w:t>
            </w:r>
            <w:r>
              <w:rPr>
                <w:rFonts w:ascii="Arial" w:hAnsi="Arial" w:cs="Arial"/>
                <w:b/>
                <w:sz w:val="20"/>
                <w:szCs w:val="20"/>
              </w:rPr>
              <w:t>£7.50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D173" w14:textId="6C101258" w:rsidR="00956130" w:rsidRDefault="00956130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0DD">
              <w:rPr>
                <w:rFonts w:ascii="Arial" w:hAnsi="Arial" w:cs="Arial"/>
                <w:b/>
                <w:sz w:val="20"/>
                <w:szCs w:val="20"/>
              </w:rPr>
              <w:t>Pay</w:t>
            </w:r>
            <w:r>
              <w:rPr>
                <w:rFonts w:ascii="Arial" w:hAnsi="Arial" w:cs="Arial"/>
                <w:b/>
                <w:sz w:val="20"/>
                <w:szCs w:val="20"/>
              </w:rPr>
              <w:t>ment in advance only</w:t>
            </w:r>
          </w:p>
        </w:tc>
      </w:tr>
    </w:tbl>
    <w:p w14:paraId="22D2BFE5" w14:textId="53FE1ECC" w:rsidR="000040DA" w:rsidRDefault="000040DA" w:rsidP="000040DA">
      <w:pPr>
        <w:rPr>
          <w:rFonts w:ascii="Arial" w:hAnsi="Arial" w:cs="Arial"/>
          <w:sz w:val="20"/>
          <w:szCs w:val="20"/>
        </w:rPr>
      </w:pPr>
    </w:p>
    <w:p w14:paraId="0A187143" w14:textId="77777777" w:rsidR="000040DA" w:rsidRDefault="000040DA" w:rsidP="000040DA">
      <w:pPr>
        <w:keepNext/>
        <w:outlineLvl w:val="4"/>
        <w:rPr>
          <w:rFonts w:ascii="Arial" w:hAnsi="Arial" w:cs="Arial"/>
          <w:b/>
          <w:bCs/>
          <w:sz w:val="20"/>
          <w:szCs w:val="20"/>
        </w:rPr>
      </w:pPr>
    </w:p>
    <w:p w14:paraId="66BDCC3D" w14:textId="77777777" w:rsidR="000040DA" w:rsidRDefault="000040DA" w:rsidP="000040DA">
      <w:pPr>
        <w:keepNext/>
        <w:outlineLvl w:val="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DECLARATION BY PARENT/CARER</w:t>
      </w:r>
    </w:p>
    <w:p w14:paraId="53426D89" w14:textId="77777777" w:rsidR="000040DA" w:rsidRDefault="000040DA" w:rsidP="000040DA">
      <w:pPr>
        <w:rPr>
          <w:rFonts w:ascii="Arial" w:hAnsi="Arial" w:cs="Arial"/>
          <w:sz w:val="20"/>
          <w:szCs w:val="20"/>
        </w:rPr>
      </w:pPr>
    </w:p>
    <w:p w14:paraId="3670F657" w14:textId="77777777" w:rsidR="000040DA" w:rsidRDefault="000040DA" w:rsidP="000040D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agree:-</w:t>
      </w:r>
    </w:p>
    <w:p w14:paraId="26A72BB8" w14:textId="77777777" w:rsidR="000040DA" w:rsidRDefault="000040DA" w:rsidP="000040DA">
      <w:pPr>
        <w:rPr>
          <w:rFonts w:ascii="Arial" w:hAnsi="Arial" w:cs="Arial"/>
          <w:sz w:val="22"/>
          <w:szCs w:val="20"/>
        </w:rPr>
      </w:pPr>
    </w:p>
    <w:p w14:paraId="7644E996" w14:textId="77777777" w:rsidR="000040DA" w:rsidRDefault="000040DA" w:rsidP="000040DA">
      <w:pPr>
        <w:numPr>
          <w:ilvl w:val="0"/>
          <w:numId w:val="6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 declare that all information given above is correct and agree to all authorisations given in the Confidential Form </w:t>
      </w:r>
    </w:p>
    <w:p w14:paraId="4CC22517" w14:textId="77777777" w:rsidR="000040DA" w:rsidRDefault="000040DA" w:rsidP="000040DA">
      <w:pPr>
        <w:rPr>
          <w:rFonts w:ascii="Arial" w:hAnsi="Arial" w:cs="Arial"/>
          <w:sz w:val="22"/>
          <w:szCs w:val="20"/>
        </w:rPr>
      </w:pPr>
    </w:p>
    <w:p w14:paraId="4F15B819" w14:textId="77777777" w:rsidR="000040DA" w:rsidRDefault="000040DA" w:rsidP="000040DA">
      <w:pPr>
        <w:numPr>
          <w:ilvl w:val="0"/>
          <w:numId w:val="6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will notify the school of any changes to the information provided above immediately if there is a change</w:t>
      </w:r>
    </w:p>
    <w:p w14:paraId="0F4481A2" w14:textId="77777777" w:rsidR="000040DA" w:rsidRDefault="000040DA" w:rsidP="000040DA">
      <w:pPr>
        <w:rPr>
          <w:rFonts w:ascii="Arial" w:hAnsi="Arial" w:cs="Arial"/>
          <w:sz w:val="22"/>
          <w:szCs w:val="20"/>
        </w:rPr>
      </w:pPr>
    </w:p>
    <w:p w14:paraId="522DE291" w14:textId="77777777" w:rsidR="000040DA" w:rsidRDefault="000040DA" w:rsidP="000040DA">
      <w:pPr>
        <w:numPr>
          <w:ilvl w:val="0"/>
          <w:numId w:val="6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understand that my child’s place may be withdrawn if I do not follow agreed procedures</w:t>
      </w:r>
    </w:p>
    <w:p w14:paraId="4559AFCA" w14:textId="77777777" w:rsidR="000040DA" w:rsidRDefault="000040DA" w:rsidP="000040DA">
      <w:pPr>
        <w:ind w:left="720"/>
        <w:rPr>
          <w:rFonts w:ascii="Arial" w:hAnsi="Arial" w:cs="Arial"/>
          <w:sz w:val="22"/>
          <w:szCs w:val="20"/>
        </w:rPr>
      </w:pPr>
    </w:p>
    <w:p w14:paraId="1CB9AD6E" w14:textId="2E302E92" w:rsidR="000040DA" w:rsidRDefault="000040DA" w:rsidP="000040DA">
      <w:pPr>
        <w:numPr>
          <w:ilvl w:val="0"/>
          <w:numId w:val="6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understan</w:t>
      </w:r>
      <w:r w:rsidR="008D00DD">
        <w:rPr>
          <w:rFonts w:ascii="Arial" w:hAnsi="Arial" w:cs="Arial"/>
          <w:sz w:val="22"/>
          <w:szCs w:val="20"/>
        </w:rPr>
        <w:t>d that my child will not be able to attend unless I pay in advance for the provision.</w:t>
      </w:r>
    </w:p>
    <w:p w14:paraId="1A3F0EA9" w14:textId="77777777" w:rsidR="000040DA" w:rsidRDefault="000040DA" w:rsidP="000040DA">
      <w:pPr>
        <w:ind w:left="720"/>
        <w:rPr>
          <w:rFonts w:ascii="Arial" w:hAnsi="Arial" w:cs="Arial"/>
          <w:sz w:val="22"/>
          <w:szCs w:val="22"/>
        </w:rPr>
      </w:pPr>
    </w:p>
    <w:p w14:paraId="002217A1" w14:textId="77777777" w:rsidR="000040DA" w:rsidRDefault="000040DA" w:rsidP="000040DA">
      <w:pPr>
        <w:rPr>
          <w:rFonts w:ascii="Arial" w:hAnsi="Arial" w:cs="Arial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431"/>
        <w:gridCol w:w="2629"/>
      </w:tblGrid>
      <w:tr w:rsidR="000040DA" w14:paraId="5E0DE69E" w14:textId="77777777" w:rsidTr="000040DA">
        <w:trPr>
          <w:cantSplit/>
          <w:trHeight w:val="487"/>
          <w:jc w:val="center"/>
        </w:trPr>
        <w:tc>
          <w:tcPr>
            <w:tcW w:w="10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31BD" w14:textId="77777777" w:rsidR="000040DA" w:rsidRDefault="000040D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Parent/Carer</w:t>
            </w:r>
          </w:p>
        </w:tc>
      </w:tr>
      <w:tr w:rsidR="000040DA" w14:paraId="6C07A624" w14:textId="77777777" w:rsidTr="000040DA">
        <w:trPr>
          <w:cantSplit/>
          <w:trHeight w:val="72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2426" w14:textId="77777777" w:rsidR="000040DA" w:rsidRDefault="000040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9D19" w14:textId="77777777" w:rsidR="000040DA" w:rsidRDefault="000040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9303" w14:textId="77777777" w:rsidR="000040DA" w:rsidRDefault="000040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        /        /</w:t>
            </w:r>
          </w:p>
        </w:tc>
      </w:tr>
    </w:tbl>
    <w:p w14:paraId="7C7D9AED" w14:textId="77777777" w:rsidR="000040DA" w:rsidRDefault="000040DA" w:rsidP="000040DA">
      <w:pPr>
        <w:rPr>
          <w:rFonts w:ascii="Arial" w:hAnsi="Arial" w:cs="Arial"/>
        </w:rPr>
      </w:pPr>
    </w:p>
    <w:p w14:paraId="79AD6D01" w14:textId="77777777" w:rsidR="000040DA" w:rsidRDefault="000040DA" w:rsidP="000040DA">
      <w:pPr>
        <w:rPr>
          <w:rFonts w:ascii="Arial" w:hAnsi="Arial" w:cs="Arial"/>
        </w:rPr>
      </w:pPr>
    </w:p>
    <w:p w14:paraId="5DFD8881" w14:textId="77777777" w:rsidR="00DE5ED7" w:rsidRPr="000040DA" w:rsidRDefault="00DE5ED7" w:rsidP="000040DA"/>
    <w:sectPr w:rsidR="00DE5ED7" w:rsidRPr="000040DA" w:rsidSect="00995E24">
      <w:headerReference w:type="default" r:id="rId11"/>
      <w:pgSz w:w="11906" w:h="16838" w:code="9"/>
      <w:pgMar w:top="553" w:right="1440" w:bottom="0" w:left="1440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888E" w14:textId="77777777" w:rsidR="008F7B87" w:rsidRDefault="008F7B87" w:rsidP="00F20D31">
      <w:r>
        <w:separator/>
      </w:r>
    </w:p>
  </w:endnote>
  <w:endnote w:type="continuationSeparator" w:id="0">
    <w:p w14:paraId="5DFD888F" w14:textId="77777777" w:rsidR="008F7B87" w:rsidRDefault="008F7B87" w:rsidP="00F2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D888C" w14:textId="77777777" w:rsidR="008F7B87" w:rsidRDefault="008F7B87" w:rsidP="00F20D31">
      <w:r>
        <w:separator/>
      </w:r>
    </w:p>
  </w:footnote>
  <w:footnote w:type="continuationSeparator" w:id="0">
    <w:p w14:paraId="5DFD888D" w14:textId="77777777" w:rsidR="008F7B87" w:rsidRDefault="008F7B87" w:rsidP="00F2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8890" w14:textId="256AEEF6" w:rsidR="00741C0A" w:rsidRDefault="14E6E107" w:rsidP="00B6770B">
    <w:pPr>
      <w:jc w:val="center"/>
    </w:pPr>
    <w:r>
      <w:rPr>
        <w:noProof/>
        <w:lang w:eastAsia="en-GB"/>
      </w:rPr>
      <w:drawing>
        <wp:inline distT="0" distB="0" distL="0" distR="0" wp14:anchorId="125E0B91" wp14:editId="38082741">
          <wp:extent cx="2346325" cy="647065"/>
          <wp:effectExtent l="0" t="0" r="0" b="635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325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D8891" w14:textId="77777777" w:rsidR="00741C0A" w:rsidRDefault="00741C0A">
    <w:pPr>
      <w:pStyle w:val="Header"/>
    </w:pPr>
  </w:p>
  <w:p w14:paraId="5DFD8892" w14:textId="77777777" w:rsidR="00741C0A" w:rsidRDefault="0074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174"/>
    <w:multiLevelType w:val="multilevel"/>
    <w:tmpl w:val="82E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C0D15"/>
    <w:multiLevelType w:val="multilevel"/>
    <w:tmpl w:val="02C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32E88"/>
    <w:multiLevelType w:val="multilevel"/>
    <w:tmpl w:val="88A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55E66"/>
    <w:multiLevelType w:val="multilevel"/>
    <w:tmpl w:val="4E02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A4866"/>
    <w:multiLevelType w:val="hybridMultilevel"/>
    <w:tmpl w:val="730C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D2051"/>
    <w:multiLevelType w:val="multilevel"/>
    <w:tmpl w:val="119C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B"/>
    <w:rsid w:val="000040DA"/>
    <w:rsid w:val="00022412"/>
    <w:rsid w:val="00087043"/>
    <w:rsid w:val="000A1557"/>
    <w:rsid w:val="000B6973"/>
    <w:rsid w:val="000D2D5A"/>
    <w:rsid w:val="000F0F81"/>
    <w:rsid w:val="00127DA5"/>
    <w:rsid w:val="001349F3"/>
    <w:rsid w:val="001D557F"/>
    <w:rsid w:val="001E49D7"/>
    <w:rsid w:val="0020181E"/>
    <w:rsid w:val="0020739A"/>
    <w:rsid w:val="0022749E"/>
    <w:rsid w:val="0025146D"/>
    <w:rsid w:val="002626CE"/>
    <w:rsid w:val="002A6E2E"/>
    <w:rsid w:val="002B7AA9"/>
    <w:rsid w:val="002E36FF"/>
    <w:rsid w:val="00320A52"/>
    <w:rsid w:val="00397A8F"/>
    <w:rsid w:val="003A53D7"/>
    <w:rsid w:val="003F46A9"/>
    <w:rsid w:val="00406ECB"/>
    <w:rsid w:val="00415F79"/>
    <w:rsid w:val="004354B1"/>
    <w:rsid w:val="00464280"/>
    <w:rsid w:val="0048302E"/>
    <w:rsid w:val="00491BEB"/>
    <w:rsid w:val="004E38D5"/>
    <w:rsid w:val="00501CE7"/>
    <w:rsid w:val="00530033"/>
    <w:rsid w:val="00542477"/>
    <w:rsid w:val="00570D01"/>
    <w:rsid w:val="005E0191"/>
    <w:rsid w:val="005E0760"/>
    <w:rsid w:val="00624E20"/>
    <w:rsid w:val="006368F8"/>
    <w:rsid w:val="006441D6"/>
    <w:rsid w:val="0064794A"/>
    <w:rsid w:val="00687AC2"/>
    <w:rsid w:val="006908B1"/>
    <w:rsid w:val="006B5D43"/>
    <w:rsid w:val="006C2850"/>
    <w:rsid w:val="006C4849"/>
    <w:rsid w:val="006D065A"/>
    <w:rsid w:val="00741C0A"/>
    <w:rsid w:val="007458B4"/>
    <w:rsid w:val="007E609C"/>
    <w:rsid w:val="00813C6C"/>
    <w:rsid w:val="00817F47"/>
    <w:rsid w:val="00837897"/>
    <w:rsid w:val="00850191"/>
    <w:rsid w:val="00865A7D"/>
    <w:rsid w:val="00876A2C"/>
    <w:rsid w:val="008D00DD"/>
    <w:rsid w:val="008E667F"/>
    <w:rsid w:val="008F7B87"/>
    <w:rsid w:val="009222F6"/>
    <w:rsid w:val="00956130"/>
    <w:rsid w:val="009610AA"/>
    <w:rsid w:val="00972805"/>
    <w:rsid w:val="009737A7"/>
    <w:rsid w:val="00982557"/>
    <w:rsid w:val="00995E24"/>
    <w:rsid w:val="009B588F"/>
    <w:rsid w:val="009C5190"/>
    <w:rsid w:val="009D2509"/>
    <w:rsid w:val="009E1E43"/>
    <w:rsid w:val="00A16723"/>
    <w:rsid w:val="00A17D9E"/>
    <w:rsid w:val="00A32517"/>
    <w:rsid w:val="00A405AE"/>
    <w:rsid w:val="00A55805"/>
    <w:rsid w:val="00A8060C"/>
    <w:rsid w:val="00A9075D"/>
    <w:rsid w:val="00AD6CED"/>
    <w:rsid w:val="00B25C5B"/>
    <w:rsid w:val="00B27075"/>
    <w:rsid w:val="00B34814"/>
    <w:rsid w:val="00B43203"/>
    <w:rsid w:val="00B47A68"/>
    <w:rsid w:val="00B549A7"/>
    <w:rsid w:val="00B674CD"/>
    <w:rsid w:val="00B6770B"/>
    <w:rsid w:val="00B81CAE"/>
    <w:rsid w:val="00B83A4E"/>
    <w:rsid w:val="00BA2EB5"/>
    <w:rsid w:val="00BB534B"/>
    <w:rsid w:val="00BB6098"/>
    <w:rsid w:val="00BC6CDB"/>
    <w:rsid w:val="00BD060D"/>
    <w:rsid w:val="00BD5598"/>
    <w:rsid w:val="00C36A30"/>
    <w:rsid w:val="00C53CFF"/>
    <w:rsid w:val="00C73087"/>
    <w:rsid w:val="00C80590"/>
    <w:rsid w:val="00CC34F1"/>
    <w:rsid w:val="00CF168B"/>
    <w:rsid w:val="00D27F1F"/>
    <w:rsid w:val="00D5486E"/>
    <w:rsid w:val="00DB7FDE"/>
    <w:rsid w:val="00DC3DA4"/>
    <w:rsid w:val="00DE5ED7"/>
    <w:rsid w:val="00E063F9"/>
    <w:rsid w:val="00E06648"/>
    <w:rsid w:val="00E27E87"/>
    <w:rsid w:val="00E43928"/>
    <w:rsid w:val="00E77F90"/>
    <w:rsid w:val="00E859ED"/>
    <w:rsid w:val="00EC3188"/>
    <w:rsid w:val="00ED6AD9"/>
    <w:rsid w:val="00EE6867"/>
    <w:rsid w:val="00EF564D"/>
    <w:rsid w:val="00F13EF6"/>
    <w:rsid w:val="00F20D31"/>
    <w:rsid w:val="00F72FCB"/>
    <w:rsid w:val="00F97F2D"/>
    <w:rsid w:val="00FB770D"/>
    <w:rsid w:val="00FE4616"/>
    <w:rsid w:val="14E6E107"/>
    <w:rsid w:val="65F5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FD886B"/>
  <w15:docId w15:val="{FB0B8743-0B10-494B-B206-69328482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D3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0D31"/>
  </w:style>
  <w:style w:type="paragraph" w:styleId="Footer">
    <w:name w:val="footer"/>
    <w:basedOn w:val="Normal"/>
    <w:link w:val="FooterChar"/>
    <w:uiPriority w:val="99"/>
    <w:unhideWhenUsed/>
    <w:rsid w:val="00F20D3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0D31"/>
  </w:style>
  <w:style w:type="character" w:styleId="Hyperlink">
    <w:name w:val="Hyperlink"/>
    <w:uiPriority w:val="99"/>
    <w:unhideWhenUsed/>
    <w:rsid w:val="00201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7FDE"/>
    <w:rPr>
      <w:i/>
      <w:iCs/>
    </w:rPr>
  </w:style>
  <w:style w:type="paragraph" w:styleId="NormalWeb">
    <w:name w:val="Normal (Web)"/>
    <w:basedOn w:val="Normal"/>
    <w:uiPriority w:val="99"/>
    <w:unhideWhenUsed/>
    <w:rsid w:val="00DB7FDE"/>
    <w:pPr>
      <w:spacing w:after="200" w:line="276" w:lineRule="auto"/>
    </w:pPr>
    <w:rPr>
      <w:rFonts w:eastAsiaTheme="minorHAnsi"/>
    </w:rPr>
  </w:style>
  <w:style w:type="character" w:customStyle="1" w:styleId="apple-style-span">
    <w:name w:val="apple-style-span"/>
    <w:basedOn w:val="DefaultParagraphFont"/>
    <w:rsid w:val="000D2D5A"/>
  </w:style>
  <w:style w:type="paragraph" w:customStyle="1" w:styleId="Default">
    <w:name w:val="Default"/>
    <w:rsid w:val="00DE5E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Strong">
    <w:name w:val="Strong"/>
    <w:uiPriority w:val="22"/>
    <w:qFormat/>
    <w:rsid w:val="00DE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l\Dropbox\Orchard\Parents\Federation%20Letterhead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86365e-1050-441c-81b0-c5c7a40727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B999113A15043A74DF09A36724A48" ma:contentTypeVersion="16" ma:contentTypeDescription="Create a new document." ma:contentTypeScope="" ma:versionID="a60bb4218def276cf17c6627b077d329">
  <xsd:schema xmlns:xsd="http://www.w3.org/2001/XMLSchema" xmlns:xs="http://www.w3.org/2001/XMLSchema" xmlns:p="http://schemas.microsoft.com/office/2006/metadata/properties" xmlns:ns3="4986365e-1050-441c-81b0-c5c7a40727fe" xmlns:ns4="ccf11ba9-4faa-48ce-90eb-f358804b9983" targetNamespace="http://schemas.microsoft.com/office/2006/metadata/properties" ma:root="true" ma:fieldsID="92168325ff3a7ec68d8ed6ba2b77a78a" ns3:_="" ns4:_="">
    <xsd:import namespace="4986365e-1050-441c-81b0-c5c7a40727fe"/>
    <xsd:import namespace="ccf11ba9-4faa-48ce-90eb-f358804b9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365e-1050-441c-81b0-c5c7a4072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11ba9-4faa-48ce-90eb-f358804b998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68DA-C736-4A38-B8C5-113ADE1C9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F775E-D389-4827-946E-6F0A09E940F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ccf11ba9-4faa-48ce-90eb-f358804b9983"/>
    <ds:schemaRef ds:uri="http://purl.org/dc/terms/"/>
    <ds:schemaRef ds:uri="http://schemas.openxmlformats.org/package/2006/metadata/core-properties"/>
    <ds:schemaRef ds:uri="4986365e-1050-441c-81b0-c5c7a40727f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732D72-E253-483B-80D6-0C6210F3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6365e-1050-441c-81b0-c5c7a40727fe"/>
    <ds:schemaRef ds:uri="ccf11ba9-4faa-48ce-90eb-f358804b9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654FB-86F8-4DC7-82D7-1685D218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Federation Letterhead v3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Hall</dc:creator>
  <cp:lastModifiedBy>Fabiha Sultana</cp:lastModifiedBy>
  <cp:revision>2</cp:revision>
  <cp:lastPrinted>2015-09-21T13:14:00Z</cp:lastPrinted>
  <dcterms:created xsi:type="dcterms:W3CDTF">2025-01-15T13:31:00Z</dcterms:created>
  <dcterms:modified xsi:type="dcterms:W3CDTF">2025-01-15T13:31:00Z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0x010100784B999113A15043A74DF09A36724A48</vt:lpwstr>
  </property>
</Properties>
</file>